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D847" w14:textId="035D2685" w:rsidR="00C44B2D" w:rsidRDefault="00C44B2D">
      <w:pPr>
        <w:rPr>
          <w:rFonts w:ascii="Segoe UI" w:hAnsi="Segoe UI" w:cs="Segoe UI"/>
        </w:rPr>
      </w:pPr>
      <w:r>
        <w:rPr>
          <w:rFonts w:ascii="Segoe UI" w:hAnsi="Segoe UI" w:cs="Segoe UI"/>
        </w:rPr>
        <w:t>Before completing this form, please review the guidelines for volunteer appoint</w:t>
      </w:r>
      <w:r w:rsidR="00690770">
        <w:rPr>
          <w:rFonts w:ascii="Segoe UI" w:hAnsi="Segoe UI" w:cs="Segoe UI"/>
        </w:rPr>
        <w:t xml:space="preserve">ments at </w:t>
      </w:r>
      <w:hyperlink r:id="rId10" w:history="1">
        <w:r w:rsidR="00690770" w:rsidRPr="00690770">
          <w:rPr>
            <w:rStyle w:val="Hyperlink"/>
            <w:rFonts w:ascii="Segoe UI" w:hAnsi="Segoe UI" w:cs="Segoe UI"/>
          </w:rPr>
          <w:t>https://hr.buffalostate.edu/volunteer-appointment-guidelines</w:t>
        </w:r>
      </w:hyperlink>
      <w:r>
        <w:rPr>
          <w:rFonts w:ascii="Segoe UI" w:hAnsi="Segoe UI" w:cs="Segoe UI"/>
        </w:rPr>
        <w:t>. Please contact Human Resources with any questions.</w:t>
      </w:r>
    </w:p>
    <w:p w14:paraId="54431B70" w14:textId="77777777" w:rsidR="00C44B2D" w:rsidRPr="00C44B2D" w:rsidRDefault="00C44B2D">
      <w:pPr>
        <w:rPr>
          <w:rFonts w:ascii="Segoe UI" w:hAnsi="Segoe UI" w:cs="Segoe UI"/>
        </w:rPr>
      </w:pPr>
    </w:p>
    <w:tbl>
      <w:tblPr>
        <w:tblW w:w="500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9"/>
        <w:gridCol w:w="1437"/>
        <w:gridCol w:w="685"/>
        <w:gridCol w:w="125"/>
        <w:gridCol w:w="71"/>
        <w:gridCol w:w="739"/>
        <w:gridCol w:w="470"/>
        <w:gridCol w:w="161"/>
        <w:gridCol w:w="565"/>
        <w:gridCol w:w="1044"/>
        <w:gridCol w:w="11"/>
        <w:gridCol w:w="1560"/>
        <w:gridCol w:w="15"/>
        <w:gridCol w:w="352"/>
        <w:gridCol w:w="1130"/>
      </w:tblGrid>
      <w:tr w:rsidR="00DC04DB" w:rsidRPr="00495B58" w14:paraId="420F0B3C" w14:textId="77777777" w:rsidTr="0039535D">
        <w:trPr>
          <w:cantSplit/>
          <w:trHeight w:val="317"/>
          <w:jc w:val="center"/>
        </w:trPr>
        <w:tc>
          <w:tcPr>
            <w:tcW w:w="5000" w:type="pct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14:paraId="0F6F7603" w14:textId="6BFB4511" w:rsidR="00DC04DB" w:rsidRPr="00495B58" w:rsidRDefault="009978E9" w:rsidP="00A578B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Vo</w:t>
            </w:r>
            <w:r w:rsidR="00432447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lunteer</w:t>
            </w:r>
            <w:r w:rsidR="00A578BB" w:rsidRPr="00495B58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 xml:space="preserve"> Information:</w:t>
            </w:r>
          </w:p>
        </w:tc>
      </w:tr>
      <w:tr w:rsidR="00DC04DB" w:rsidRPr="00495B58" w14:paraId="5E507277" w14:textId="77777777" w:rsidTr="009978E9">
        <w:trPr>
          <w:cantSplit/>
          <w:trHeight w:val="472"/>
          <w:jc w:val="center"/>
        </w:trPr>
        <w:tc>
          <w:tcPr>
            <w:tcW w:w="529" w:type="pct"/>
            <w:tcBorders>
              <w:top w:val="single" w:sz="2" w:space="0" w:color="000000"/>
              <w:bottom w:val="single" w:sz="4" w:space="0" w:color="auto"/>
            </w:tcBorders>
          </w:tcPr>
          <w:p w14:paraId="562ED4D6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Salutation</w:t>
            </w:r>
          </w:p>
          <w:p w14:paraId="5DA7FFFD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1147C7B" w14:textId="4BF7425D" w:rsidR="00DC04DB" w:rsidRPr="00495B58" w:rsidRDefault="006215E2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one"/>
                    <w:listEntry w:val="Dr."/>
                    <w:listEntry w:val="Mr."/>
                    <w:listEntry w:val="Ms."/>
                    <w:listEntry w:val="Mrs."/>
                    <w:listEntry w:val="Miss"/>
                    <w:listEntry w:val="Mz."/>
                  </w:ddList>
                </w:ffData>
              </w:fldChar>
            </w:r>
            <w:bookmarkStart w:id="0" w:name="Dropdown7"/>
            <w:r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85" w:type="pct"/>
            <w:gridSpan w:val="6"/>
            <w:tcBorders>
              <w:top w:val="single" w:sz="2" w:space="0" w:color="000000"/>
              <w:bottom w:val="single" w:sz="4" w:space="0" w:color="auto"/>
            </w:tcBorders>
          </w:tcPr>
          <w:p w14:paraId="59F83FEB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Last Name</w:t>
            </w:r>
          </w:p>
          <w:p w14:paraId="23B8EDEB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88C1828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786" w:type="pct"/>
            <w:gridSpan w:val="5"/>
            <w:tcBorders>
              <w:top w:val="single" w:sz="2" w:space="0" w:color="000000"/>
              <w:bottom w:val="single" w:sz="4" w:space="0" w:color="auto"/>
            </w:tcBorders>
          </w:tcPr>
          <w:p w14:paraId="01876A76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First Name</w:t>
            </w:r>
          </w:p>
          <w:p w14:paraId="430BDF9F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398EBDCA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00" w:type="pct"/>
            <w:gridSpan w:val="3"/>
            <w:tcBorders>
              <w:top w:val="single" w:sz="2" w:space="0" w:color="000000"/>
              <w:bottom w:val="single" w:sz="4" w:space="0" w:color="auto"/>
            </w:tcBorders>
          </w:tcPr>
          <w:p w14:paraId="3413CA52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Middle Initial</w:t>
            </w:r>
          </w:p>
          <w:p w14:paraId="764580C1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3696B91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"/>
          </w:p>
        </w:tc>
      </w:tr>
      <w:tr w:rsidR="00DC04DB" w:rsidRPr="00495B58" w14:paraId="07A3ED7A" w14:textId="77777777" w:rsidTr="009978E9">
        <w:trPr>
          <w:cantSplit/>
          <w:trHeight w:val="458"/>
          <w:jc w:val="center"/>
        </w:trPr>
        <w:tc>
          <w:tcPr>
            <w:tcW w:w="166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4226F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Street Address</w:t>
            </w:r>
          </w:p>
          <w:p w14:paraId="03E9E90D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9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E3A57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City</w:t>
            </w:r>
          </w:p>
          <w:p w14:paraId="3430F24C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4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C2D84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State</w:t>
            </w:r>
          </w:p>
          <w:p w14:paraId="37FB0DF9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53EE50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Zip Code</w:t>
            </w:r>
          </w:p>
          <w:p w14:paraId="6FEA3945" w14:textId="77777777" w:rsidR="00DC04DB" w:rsidRPr="00495B58" w:rsidRDefault="00DC04DB" w:rsidP="00B623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7"/>
          </w:p>
        </w:tc>
      </w:tr>
      <w:tr w:rsidR="00DC04DB" w:rsidRPr="00495B58" w14:paraId="08F69257" w14:textId="77777777" w:rsidTr="006927FD">
        <w:trPr>
          <w:cantSplit/>
          <w:trHeight w:val="332"/>
          <w:jc w:val="center"/>
        </w:trPr>
        <w:tc>
          <w:tcPr>
            <w:tcW w:w="1297" w:type="pct"/>
            <w:gridSpan w:val="2"/>
            <w:tcBorders>
              <w:top w:val="single" w:sz="4" w:space="0" w:color="auto"/>
            </w:tcBorders>
            <w:vAlign w:val="bottom"/>
          </w:tcPr>
          <w:p w14:paraId="36DA19E4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U.S. Citizen?  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8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Yes 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9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</w:tcBorders>
            <w:vAlign w:val="bottom"/>
          </w:tcPr>
          <w:p w14:paraId="68201EFC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If no, type of Visa:</w:t>
            </w:r>
          </w:p>
        </w:tc>
        <w:tc>
          <w:tcPr>
            <w:tcW w:w="283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19D9D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D18515F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0"/>
          </w:p>
        </w:tc>
      </w:tr>
      <w:tr w:rsidR="00DC04DB" w:rsidRPr="00495B58" w14:paraId="07FC9AD1" w14:textId="77777777" w:rsidTr="006927FD">
        <w:trPr>
          <w:cantSplit/>
          <w:trHeight w:val="200"/>
          <w:jc w:val="center"/>
        </w:trPr>
        <w:tc>
          <w:tcPr>
            <w:tcW w:w="1768" w:type="pct"/>
            <w:gridSpan w:val="5"/>
          </w:tcPr>
          <w:p w14:paraId="7658CB80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783DAAC" w14:textId="77777777" w:rsidR="00DC04DB" w:rsidRPr="00495B58" w:rsidRDefault="00DC04DB" w:rsidP="00756E5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Retired Public Employee? 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1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2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</w:tc>
        <w:tc>
          <w:tcPr>
            <w:tcW w:w="1034" w:type="pct"/>
            <w:gridSpan w:val="4"/>
          </w:tcPr>
          <w:p w14:paraId="2868C4FD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659E2D8" w14:textId="77777777" w:rsidR="00DC04DB" w:rsidRPr="00495B58" w:rsidRDefault="00DC04DB" w:rsidP="00E44D8C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If yes, Retirement Date:</w:t>
            </w:r>
          </w:p>
        </w:tc>
        <w:tc>
          <w:tcPr>
            <w:tcW w:w="564" w:type="pct"/>
            <w:gridSpan w:val="2"/>
          </w:tcPr>
          <w:p w14:paraId="51605681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7E36B20" w14:textId="77777777" w:rsidR="00DC04DB" w:rsidRPr="00495B58" w:rsidRDefault="00DC04DB" w:rsidP="00822D6F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50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030" w:type="pct"/>
            <w:gridSpan w:val="3"/>
          </w:tcPr>
          <w:p w14:paraId="6A91A9C7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12B1A92" w14:textId="77777777" w:rsidR="00DC04DB" w:rsidRPr="00495B58" w:rsidRDefault="00DC04DB" w:rsidP="00822D6F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Retirement System:</w:t>
            </w:r>
          </w:p>
        </w:tc>
        <w:tc>
          <w:tcPr>
            <w:tcW w:w="604" w:type="pct"/>
          </w:tcPr>
          <w:p w14:paraId="1DA746BB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bookmarkStart w:id="14" w:name="Dropdown10"/>
          <w:p w14:paraId="355138CB" w14:textId="77777777" w:rsidR="00DC04DB" w:rsidRPr="00495B58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one"/>
                    <w:listEntry w:val="ERS"/>
                    <w:listEntry w:val="TRS"/>
                    <w:listEntry w:val="TIAA-CREF"/>
                  </w:ddList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4"/>
          </w:p>
        </w:tc>
      </w:tr>
      <w:tr w:rsidR="00535FAB" w:rsidRPr="00495B58" w14:paraId="49D3E807" w14:textId="77777777" w:rsidTr="006927FD">
        <w:trPr>
          <w:cantSplit/>
          <w:trHeight w:val="371"/>
          <w:jc w:val="center"/>
        </w:trPr>
        <w:tc>
          <w:tcPr>
            <w:tcW w:w="2500" w:type="pct"/>
            <w:gridSpan w:val="8"/>
            <w:vAlign w:val="bottom"/>
          </w:tcPr>
          <w:p w14:paraId="00CBF9F4" w14:textId="77777777" w:rsidR="00535FAB" w:rsidRPr="00495B58" w:rsidRDefault="00535FAB" w:rsidP="007F66ED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Previous/Current New York State </w:t>
            </w:r>
            <w:r w:rsidR="004E2BA5" w:rsidRPr="00495B58">
              <w:rPr>
                <w:rFonts w:ascii="Segoe UI" w:hAnsi="Segoe UI" w:cs="Segoe UI"/>
                <w:sz w:val="16"/>
                <w:szCs w:val="16"/>
              </w:rPr>
              <w:t>Service?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No 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Yes, at: </w:t>
            </w:r>
          </w:p>
        </w:tc>
        <w:tc>
          <w:tcPr>
            <w:tcW w:w="2500" w:type="pct"/>
            <w:gridSpan w:val="7"/>
            <w:vAlign w:val="bottom"/>
          </w:tcPr>
          <w:p w14:paraId="2C40B7B2" w14:textId="77777777" w:rsidR="00535FAB" w:rsidRPr="00432447" w:rsidRDefault="00535FAB" w:rsidP="00B16EB6">
            <w:p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432447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432447">
              <w:rPr>
                <w:rFonts w:ascii="Segoe UI" w:hAnsi="Segoe UI" w:cs="Segoe UI"/>
                <w:sz w:val="16"/>
                <w:szCs w:val="16"/>
                <w:u w:val="single"/>
              </w:rPr>
              <w:instrText xml:space="preserve"> FORMTEXT </w:instrText>
            </w:r>
            <w:r w:rsidRPr="00432447">
              <w:rPr>
                <w:rFonts w:ascii="Segoe UI" w:hAnsi="Segoe UI" w:cs="Segoe UI"/>
                <w:sz w:val="16"/>
                <w:szCs w:val="16"/>
                <w:u w:val="single"/>
              </w:rPr>
            </w:r>
            <w:r w:rsidRPr="00432447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separate"/>
            </w:r>
            <w:r w:rsidRPr="00432447">
              <w:rPr>
                <w:rFonts w:ascii="Segoe UI" w:hAnsi="Segoe UI" w:cs="Segoe UI"/>
                <w:noProof/>
                <w:sz w:val="16"/>
                <w:szCs w:val="16"/>
                <w:u w:val="single"/>
              </w:rPr>
              <w:t> </w:t>
            </w:r>
            <w:r w:rsidRPr="00432447">
              <w:rPr>
                <w:rFonts w:ascii="Segoe UI" w:hAnsi="Segoe UI" w:cs="Segoe UI"/>
                <w:noProof/>
                <w:sz w:val="16"/>
                <w:szCs w:val="16"/>
                <w:u w:val="single"/>
              </w:rPr>
              <w:t> </w:t>
            </w:r>
            <w:r w:rsidRPr="00432447">
              <w:rPr>
                <w:rFonts w:ascii="Segoe UI" w:hAnsi="Segoe UI" w:cs="Segoe UI"/>
                <w:noProof/>
                <w:sz w:val="16"/>
                <w:szCs w:val="16"/>
                <w:u w:val="single"/>
              </w:rPr>
              <w:t> </w:t>
            </w:r>
            <w:r w:rsidRPr="00432447">
              <w:rPr>
                <w:rFonts w:ascii="Segoe UI" w:hAnsi="Segoe UI" w:cs="Segoe UI"/>
                <w:noProof/>
                <w:sz w:val="16"/>
                <w:szCs w:val="16"/>
                <w:u w:val="single"/>
              </w:rPr>
              <w:t> </w:t>
            </w:r>
            <w:r w:rsidRPr="00432447">
              <w:rPr>
                <w:rFonts w:ascii="Segoe UI" w:hAnsi="Segoe UI" w:cs="Segoe UI"/>
                <w:noProof/>
                <w:sz w:val="16"/>
                <w:szCs w:val="16"/>
                <w:u w:val="single"/>
              </w:rPr>
              <w:t> </w:t>
            </w:r>
            <w:r w:rsidRPr="00432447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end"/>
            </w:r>
            <w:bookmarkEnd w:id="15"/>
          </w:p>
        </w:tc>
      </w:tr>
      <w:tr w:rsidR="00432447" w:rsidRPr="00495B58" w14:paraId="11F1209A" w14:textId="77777777" w:rsidTr="006927FD">
        <w:trPr>
          <w:cantSplit/>
          <w:trHeight w:val="371"/>
          <w:jc w:val="center"/>
        </w:trPr>
        <w:tc>
          <w:tcPr>
            <w:tcW w:w="1730" w:type="pct"/>
            <w:gridSpan w:val="4"/>
            <w:vAlign w:val="bottom"/>
          </w:tcPr>
          <w:p w14:paraId="3FBB3F15" w14:textId="77777777" w:rsidR="00432447" w:rsidRPr="00495B58" w:rsidRDefault="00432447" w:rsidP="007F66ED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Current student at Buffalo State College?</w:t>
            </w:r>
          </w:p>
        </w:tc>
        <w:tc>
          <w:tcPr>
            <w:tcW w:w="770" w:type="pct"/>
            <w:gridSpan w:val="4"/>
            <w:vAlign w:val="bottom"/>
          </w:tcPr>
          <w:p w14:paraId="7C404C42" w14:textId="200098CA" w:rsidR="00432447" w:rsidRPr="00495B58" w:rsidRDefault="00432447" w:rsidP="007F66ED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</w:tc>
        <w:tc>
          <w:tcPr>
            <w:tcW w:w="2500" w:type="pct"/>
            <w:gridSpan w:val="7"/>
            <w:vAlign w:val="bottom"/>
          </w:tcPr>
          <w:p w14:paraId="49BA7A42" w14:textId="77777777" w:rsidR="00432447" w:rsidRPr="00495B58" w:rsidRDefault="00432447" w:rsidP="00B16EB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61793B01" w14:textId="77777777" w:rsidR="00186E59" w:rsidRPr="00495B58" w:rsidRDefault="00186E59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12"/>
        <w:gridCol w:w="228"/>
        <w:gridCol w:w="2757"/>
        <w:gridCol w:w="1694"/>
        <w:gridCol w:w="3469"/>
      </w:tblGrid>
      <w:tr w:rsidR="00A578BB" w:rsidRPr="00495B58" w14:paraId="6FAD9475" w14:textId="77777777" w:rsidTr="0040082A">
        <w:trPr>
          <w:trHeight w:val="312"/>
          <w:jc w:val="center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02D99173" w14:textId="4A22DCA6" w:rsidR="00A578BB" w:rsidRPr="00495B58" w:rsidRDefault="00432447" w:rsidP="00A578B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Volunteer </w:t>
            </w:r>
            <w:r w:rsidR="00745757">
              <w:rPr>
                <w:rFonts w:ascii="Segoe UI" w:hAnsi="Segoe UI" w:cs="Segoe UI"/>
                <w:b/>
                <w:sz w:val="16"/>
                <w:szCs w:val="16"/>
              </w:rPr>
              <w:t>A</w:t>
            </w:r>
            <w:r w:rsidR="00A03109">
              <w:rPr>
                <w:rFonts w:ascii="Segoe UI" w:hAnsi="Segoe UI" w:cs="Segoe UI"/>
                <w:b/>
                <w:sz w:val="16"/>
                <w:szCs w:val="16"/>
              </w:rPr>
              <w:t>ppointme</w:t>
            </w:r>
            <w:r w:rsidR="00745757">
              <w:rPr>
                <w:rFonts w:ascii="Segoe UI" w:hAnsi="Segoe UI" w:cs="Segoe UI"/>
                <w:b/>
                <w:sz w:val="16"/>
                <w:szCs w:val="16"/>
              </w:rPr>
              <w:t>nt Details</w:t>
            </w:r>
            <w:r w:rsidR="00A578BB" w:rsidRPr="00495B58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="00AE755C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245922">
              <w:rPr>
                <w:rFonts w:ascii="Segoe UI" w:hAnsi="Segoe UI" w:cs="Segoe UI"/>
                <w:b/>
                <w:sz w:val="16"/>
                <w:szCs w:val="16"/>
              </w:rPr>
              <w:t xml:space="preserve">           </w:t>
            </w:r>
            <w:r w:rsidR="00245922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="00245922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b/>
                <w:sz w:val="16"/>
                <w:szCs w:val="16"/>
              </w:rPr>
            </w:r>
            <w:r w:rsidR="00477B34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="00245922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bookmarkEnd w:id="16"/>
            <w:r w:rsidR="00C46843">
              <w:rPr>
                <w:rFonts w:ascii="Segoe UI" w:hAnsi="Segoe UI" w:cs="Segoe UI"/>
                <w:b/>
                <w:sz w:val="16"/>
                <w:szCs w:val="16"/>
              </w:rPr>
              <w:t xml:space="preserve"> New appointment         </w:t>
            </w:r>
            <w:r w:rsidR="00C46843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C46843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b/>
                <w:sz w:val="16"/>
                <w:szCs w:val="16"/>
              </w:rPr>
            </w:r>
            <w:r w:rsidR="00477B34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="00C46843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bookmarkEnd w:id="17"/>
            <w:r w:rsidR="00C46843">
              <w:rPr>
                <w:rFonts w:ascii="Segoe UI" w:hAnsi="Segoe UI" w:cs="Segoe UI"/>
                <w:b/>
                <w:sz w:val="16"/>
                <w:szCs w:val="16"/>
              </w:rPr>
              <w:t xml:space="preserve"> Renewal of existing </w:t>
            </w:r>
            <w:r w:rsidR="00DA2673">
              <w:rPr>
                <w:rFonts w:ascii="Segoe UI" w:hAnsi="Segoe UI" w:cs="Segoe UI"/>
                <w:b/>
                <w:sz w:val="16"/>
                <w:szCs w:val="16"/>
              </w:rPr>
              <w:t xml:space="preserve">volunteer </w:t>
            </w:r>
            <w:r w:rsidR="00C46843">
              <w:rPr>
                <w:rFonts w:ascii="Segoe UI" w:hAnsi="Segoe UI" w:cs="Segoe UI"/>
                <w:b/>
                <w:sz w:val="16"/>
                <w:szCs w:val="16"/>
              </w:rPr>
              <w:t>appointment</w:t>
            </w:r>
          </w:p>
        </w:tc>
      </w:tr>
      <w:tr w:rsidR="00186E59" w:rsidRPr="00495B58" w14:paraId="123CCF9A" w14:textId="77777777" w:rsidTr="0040082A">
        <w:trPr>
          <w:jc w:val="center"/>
        </w:trPr>
        <w:tc>
          <w:tcPr>
            <w:tcW w:w="769" w:type="pct"/>
            <w:gridSpan w:val="2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47A6B9B6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22F5AE0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Department</w:t>
            </w:r>
          </w:p>
        </w:tc>
        <w:tc>
          <w:tcPr>
            <w:tcW w:w="4231" w:type="pct"/>
            <w:gridSpan w:val="3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4DBE2275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8"/>
          </w:p>
        </w:tc>
      </w:tr>
      <w:tr w:rsidR="00432447" w:rsidRPr="00495B58" w14:paraId="134F030F" w14:textId="77777777" w:rsidTr="0040082A">
        <w:trPr>
          <w:jc w:val="center"/>
        </w:trPr>
        <w:tc>
          <w:tcPr>
            <w:tcW w:w="769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44D404A" w14:textId="77777777" w:rsidR="00432447" w:rsidRDefault="00432447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21B370F" w14:textId="453EAAA9" w:rsidR="00432447" w:rsidRPr="00495B58" w:rsidRDefault="000E38D2" w:rsidP="00E71AD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Volunteer’s </w:t>
            </w:r>
            <w:r w:rsidR="00432447">
              <w:rPr>
                <w:rFonts w:ascii="Segoe UI" w:hAnsi="Segoe UI" w:cs="Segoe UI"/>
                <w:sz w:val="16"/>
                <w:szCs w:val="16"/>
              </w:rPr>
              <w:t>Supervisor Name</w:t>
            </w:r>
          </w:p>
        </w:tc>
        <w:tc>
          <w:tcPr>
            <w:tcW w:w="4231" w:type="pct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91C0741" w14:textId="200D7750" w:rsidR="00432447" w:rsidRPr="00495B58" w:rsidRDefault="00432447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0E38D2" w:rsidRPr="00495B58" w14:paraId="7CF1CB4D" w14:textId="77777777" w:rsidTr="00BB2482">
        <w:trPr>
          <w:trHeight w:val="679"/>
          <w:jc w:val="center"/>
        </w:trPr>
        <w:tc>
          <w:tcPr>
            <w:tcW w:w="2242" w:type="pct"/>
            <w:gridSpan w:val="3"/>
            <w:tcBorders>
              <w:top w:val="single" w:sz="2" w:space="0" w:color="000000"/>
            </w:tcBorders>
            <w:shd w:val="clear" w:color="auto" w:fill="auto"/>
            <w:vAlign w:val="bottom"/>
          </w:tcPr>
          <w:p w14:paraId="57653C01" w14:textId="1210410E" w:rsidR="000E38D2" w:rsidRPr="000E38D2" w:rsidRDefault="000E38D2" w:rsidP="000E38D2">
            <w:pPr>
              <w:rPr>
                <w:rFonts w:ascii="Segoe UI" w:hAnsi="Segoe UI" w:cs="Segoe UI"/>
                <w:sz w:val="16"/>
                <w:szCs w:val="16"/>
              </w:rPr>
            </w:pPr>
            <w:r w:rsidRPr="000E38D2">
              <w:rPr>
                <w:rFonts w:ascii="Segoe UI" w:hAnsi="Segoe UI" w:cs="Segoe UI"/>
                <w:sz w:val="16"/>
                <w:szCs w:val="16"/>
              </w:rPr>
              <w:t>Describe the assignment and responsibilities including the nature of the work to be performed</w:t>
            </w:r>
            <w:r w:rsidR="001B5A79">
              <w:rPr>
                <w:rFonts w:ascii="Segoe UI" w:hAnsi="Segoe UI" w:cs="Segoe UI"/>
                <w:sz w:val="16"/>
                <w:szCs w:val="16"/>
              </w:rPr>
              <w:t xml:space="preserve">: (provide job description if available and/or additional </w:t>
            </w:r>
            <w:r w:rsidR="00052CE8">
              <w:rPr>
                <w:rFonts w:ascii="Segoe UI" w:hAnsi="Segoe UI" w:cs="Segoe UI"/>
                <w:sz w:val="16"/>
                <w:szCs w:val="16"/>
              </w:rPr>
              <w:t>page if necessary)</w:t>
            </w:r>
          </w:p>
        </w:tc>
        <w:tc>
          <w:tcPr>
            <w:tcW w:w="2758" w:type="pct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FCD959F" w14:textId="71E9C3B6" w:rsidR="000E38D2" w:rsidRPr="00495B58" w:rsidRDefault="00BF0DB1" w:rsidP="00E71AD1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="000E38D2"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E38D2"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="000E38D2" w:rsidRPr="00495B58">
              <w:rPr>
                <w:rFonts w:ascii="Segoe UI" w:hAnsi="Segoe UI" w:cs="Segoe UI"/>
                <w:sz w:val="16"/>
                <w:szCs w:val="16"/>
              </w:rPr>
            </w:r>
            <w:r w:rsidR="000E38D2"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0E38D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0E38D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0E38D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0E38D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0E38D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0E38D2"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0E38D2" w:rsidRPr="00495B58" w14:paraId="211ED84C" w14:textId="77777777" w:rsidTr="007813D8">
        <w:trPr>
          <w:trHeight w:val="535"/>
          <w:jc w:val="center"/>
        </w:trPr>
        <w:tc>
          <w:tcPr>
            <w:tcW w:w="2242" w:type="pct"/>
            <w:gridSpan w:val="3"/>
            <w:tcBorders>
              <w:top w:val="single" w:sz="2" w:space="0" w:color="000000"/>
            </w:tcBorders>
            <w:shd w:val="clear" w:color="auto" w:fill="auto"/>
            <w:vAlign w:val="bottom"/>
          </w:tcPr>
          <w:p w14:paraId="09738405" w14:textId="795DC31B" w:rsidR="000E38D2" w:rsidRPr="000E38D2" w:rsidRDefault="000E38D2" w:rsidP="000E38D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Q</w:t>
            </w:r>
            <w:r w:rsidRPr="000E38D2">
              <w:rPr>
                <w:rFonts w:ascii="Segoe UI" w:hAnsi="Segoe UI" w:cs="Segoe UI"/>
                <w:sz w:val="16"/>
                <w:szCs w:val="16"/>
              </w:rPr>
              <w:t>ualifications of the proposed volunteer</w:t>
            </w:r>
          </w:p>
        </w:tc>
        <w:tc>
          <w:tcPr>
            <w:tcW w:w="2758" w:type="pct"/>
            <w:gridSpan w:val="2"/>
            <w:tcBorders>
              <w:top w:val="single" w:sz="2" w:space="0" w:color="000000"/>
            </w:tcBorders>
            <w:shd w:val="clear" w:color="auto" w:fill="auto"/>
            <w:vAlign w:val="bottom"/>
          </w:tcPr>
          <w:p w14:paraId="2F9C7AC6" w14:textId="6A7468B7" w:rsidR="000E38D2" w:rsidRPr="00495B58" w:rsidRDefault="000E38D2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6E2BC5" w:rsidRPr="00495B58" w14:paraId="62000D10" w14:textId="77777777" w:rsidTr="0040082A">
        <w:trPr>
          <w:jc w:val="center"/>
        </w:trPr>
        <w:tc>
          <w:tcPr>
            <w:tcW w:w="647" w:type="pct"/>
            <w:tcBorders>
              <w:top w:val="single" w:sz="2" w:space="0" w:color="000000"/>
            </w:tcBorders>
            <w:shd w:val="clear" w:color="auto" w:fill="auto"/>
            <w:vAlign w:val="bottom"/>
          </w:tcPr>
          <w:p w14:paraId="699C8D84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5EDEB5A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Effective Date</w:t>
            </w:r>
          </w:p>
        </w:tc>
        <w:tc>
          <w:tcPr>
            <w:tcW w:w="1595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036AB2D7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F5B9F19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9"/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905" w:type="pct"/>
            <w:tcBorders>
              <w:top w:val="single" w:sz="2" w:space="0" w:color="000000"/>
            </w:tcBorders>
            <w:shd w:val="clear" w:color="auto" w:fill="auto"/>
            <w:vAlign w:val="bottom"/>
          </w:tcPr>
          <w:p w14:paraId="68F35660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A4587FA" w14:textId="49D2BD12" w:rsidR="00186E59" w:rsidRPr="00495B58" w:rsidRDefault="00186E59" w:rsidP="00E1428D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E</w:t>
            </w:r>
            <w:r w:rsidR="00432447">
              <w:rPr>
                <w:rFonts w:ascii="Segoe UI" w:hAnsi="Segoe UI" w:cs="Segoe UI"/>
                <w:sz w:val="16"/>
                <w:szCs w:val="16"/>
              </w:rPr>
              <w:t>nd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Date</w:t>
            </w:r>
          </w:p>
        </w:tc>
        <w:tc>
          <w:tcPr>
            <w:tcW w:w="185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387E5943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2333834" w14:textId="77777777" w:rsidR="00186E59" w:rsidRPr="00495B58" w:rsidRDefault="00186E59" w:rsidP="00E71AD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495B58">
              <w:rPr>
                <w:rFonts w:ascii="Segoe UI" w:hAnsi="Segoe UI" w:cs="Segoe UI"/>
                <w:sz w:val="16"/>
                <w:szCs w:val="16"/>
              </w:rPr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AC1DF2" w:rsidRPr="00495B58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0"/>
          </w:p>
        </w:tc>
      </w:tr>
    </w:tbl>
    <w:p w14:paraId="00C521EA" w14:textId="26C49695" w:rsidR="00186E59" w:rsidRDefault="00186E59">
      <w:pPr>
        <w:jc w:val="both"/>
        <w:rPr>
          <w:rFonts w:ascii="Segoe UI" w:hAnsi="Segoe UI" w:cs="Segoe UI"/>
          <w:b/>
          <w:sz w:val="16"/>
          <w:szCs w:val="16"/>
        </w:rPr>
      </w:pPr>
    </w:p>
    <w:p w14:paraId="5ED1A6CC" w14:textId="77777777" w:rsidR="00432447" w:rsidRPr="00495B58" w:rsidRDefault="00432447">
      <w:pPr>
        <w:jc w:val="both"/>
        <w:rPr>
          <w:rFonts w:ascii="Segoe UI" w:hAnsi="Segoe UI" w:cs="Segoe UI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354"/>
      </w:tblGrid>
      <w:tr w:rsidR="003369B1" w:rsidRPr="00495B58" w14:paraId="57B80C92" w14:textId="77777777" w:rsidTr="0039535D">
        <w:trPr>
          <w:cantSplit/>
          <w:trHeight w:val="287"/>
          <w:jc w:val="center"/>
        </w:trPr>
        <w:tc>
          <w:tcPr>
            <w:tcW w:w="5000" w:type="pct"/>
            <w:shd w:val="clear" w:color="auto" w:fill="000000" w:themeFill="text1"/>
            <w:vAlign w:val="center"/>
          </w:tcPr>
          <w:p w14:paraId="25B2CEE6" w14:textId="48EBE875" w:rsidR="003369B1" w:rsidRPr="00745757" w:rsidRDefault="00D13C1C" w:rsidP="00357F3B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iCs/>
                <w:sz w:val="16"/>
                <w:szCs w:val="16"/>
              </w:rPr>
              <w:t>Required Forms</w:t>
            </w:r>
            <w:r w:rsidR="00CC7004">
              <w:rPr>
                <w:rFonts w:ascii="Segoe UI" w:hAnsi="Segoe UI" w:cs="Segoe UI"/>
                <w:b/>
                <w:iCs/>
                <w:sz w:val="16"/>
                <w:szCs w:val="16"/>
              </w:rPr>
              <w:t xml:space="preserve"> (for new appointments only)</w:t>
            </w:r>
            <w:r>
              <w:rPr>
                <w:rFonts w:ascii="Segoe UI" w:hAnsi="Segoe UI" w:cs="Segoe UI"/>
                <w:b/>
                <w:iCs/>
                <w:sz w:val="16"/>
                <w:szCs w:val="16"/>
              </w:rPr>
              <w:t>:</w:t>
            </w:r>
          </w:p>
        </w:tc>
      </w:tr>
      <w:tr w:rsidR="00320E53" w:rsidRPr="00495B58" w14:paraId="051FABEF" w14:textId="77777777" w:rsidTr="0039535D">
        <w:trPr>
          <w:cantSplit/>
          <w:jc w:val="center"/>
        </w:trPr>
        <w:tc>
          <w:tcPr>
            <w:tcW w:w="5000" w:type="pct"/>
            <w:shd w:val="clear" w:color="auto" w:fill="auto"/>
            <w:noWrap/>
          </w:tcPr>
          <w:p w14:paraId="2F1798F8" w14:textId="3DCC3BCC" w:rsidR="00320E53" w:rsidRPr="00D13C1C" w:rsidRDefault="00D13C1C" w:rsidP="00320E53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D13C1C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The volunteer is subject to a background check. Please provide them with a copy of the policy and the authorization release form, available at </w:t>
            </w:r>
            <w:hyperlink r:id="rId11" w:history="1">
              <w:r w:rsidRPr="00D13C1C">
                <w:rPr>
                  <w:rStyle w:val="Hyperlink"/>
                  <w:rFonts w:ascii="Segoe UI" w:hAnsi="Segoe UI" w:cs="Segoe UI"/>
                  <w:bCs/>
                  <w:iCs/>
                  <w:sz w:val="16"/>
                  <w:szCs w:val="16"/>
                </w:rPr>
                <w:t>https://hr.buffalostate.edu/pre-employment-background-screening</w:t>
              </w:r>
            </w:hyperlink>
            <w:r w:rsidRPr="00D13C1C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. Other required forms are available at </w:t>
            </w:r>
            <w:hyperlink r:id="rId12" w:history="1">
              <w:r w:rsidRPr="00D13C1C">
                <w:rPr>
                  <w:rStyle w:val="Hyperlink"/>
                  <w:rFonts w:ascii="Segoe UI" w:hAnsi="Segoe UI" w:cs="Segoe UI"/>
                  <w:bCs/>
                  <w:iCs/>
                  <w:sz w:val="16"/>
                  <w:szCs w:val="16"/>
                </w:rPr>
                <w:t>https://hr.buffalostate.edu/forms</w:t>
              </w:r>
            </w:hyperlink>
            <w:r w:rsidRPr="00D13C1C">
              <w:rPr>
                <w:rFonts w:ascii="Segoe UI" w:hAnsi="Segoe UI" w:cs="Segoe UI"/>
                <w:bCs/>
                <w:iCs/>
                <w:sz w:val="16"/>
                <w:szCs w:val="16"/>
              </w:rPr>
              <w:t>.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</w:t>
            </w:r>
            <w:r w:rsidR="002E1A60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Upon approval of this form, the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volunteer </w:t>
            </w:r>
            <w:r w:rsidR="002E1A60">
              <w:rPr>
                <w:rFonts w:ascii="Segoe UI" w:hAnsi="Segoe UI" w:cs="Segoe UI"/>
                <w:bCs/>
                <w:iCs/>
                <w:sz w:val="16"/>
                <w:szCs w:val="16"/>
              </w:rPr>
              <w:t>shall receive a</w:t>
            </w:r>
            <w:r w:rsidR="00C10FE1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letter </w:t>
            </w:r>
            <w:r w:rsidR="002E1A60">
              <w:rPr>
                <w:rFonts w:ascii="Segoe UI" w:hAnsi="Segoe UI" w:cs="Segoe UI"/>
                <w:bCs/>
                <w:iCs/>
                <w:sz w:val="16"/>
                <w:szCs w:val="16"/>
              </w:rPr>
              <w:t>detailing their</w:t>
            </w:r>
            <w:r w:rsidR="00C10FE1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appointment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.</w:t>
            </w:r>
          </w:p>
          <w:p w14:paraId="451D1B81" w14:textId="77777777" w:rsidR="00D13C1C" w:rsidRDefault="00D13C1C" w:rsidP="00320E53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1B2940F" w14:textId="66E2F527" w:rsidR="00320E53" w:rsidRDefault="00320E53" w:rsidP="00320E53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hyperlink r:id="rId13" w:history="1">
              <w:r w:rsidR="00097510" w:rsidRPr="00097510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Authorization Release for Pre-Employment Background Investigation Form</w:t>
              </w:r>
            </w:hyperlink>
          </w:p>
          <w:p w14:paraId="7657AE88" w14:textId="00B7F6D8" w:rsidR="00320E53" w:rsidRDefault="00320E53" w:rsidP="00320E53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hyperlink r:id="rId14" w:history="1">
              <w:r w:rsidRPr="00ED224B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Oath of Office</w:t>
              </w:r>
            </w:hyperlink>
          </w:p>
          <w:p w14:paraId="3A5C52B7" w14:textId="29D19595" w:rsidR="00320E53" w:rsidRDefault="00320E53" w:rsidP="000E38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hyperlink r:id="rId15" w:history="1">
              <w:r w:rsidR="00C00BD0" w:rsidRPr="00477B34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A</w:t>
              </w:r>
              <w:r w:rsidR="0037726D" w:rsidRPr="00477B34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 xml:space="preserve">pplication for </w:t>
              </w:r>
              <w:r w:rsidR="00ED224B" w:rsidRPr="00477B34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V</w:t>
              </w:r>
              <w:r w:rsidR="0037726D" w:rsidRPr="00477B34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 xml:space="preserve">olunteer </w:t>
              </w:r>
              <w:r w:rsidR="00ED224B" w:rsidRPr="00477B34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S</w:t>
              </w:r>
              <w:r w:rsidR="0037726D" w:rsidRPr="00477B34">
                <w:rPr>
                  <w:rStyle w:val="Hyperlink"/>
                  <w:rFonts w:ascii="Segoe UI" w:hAnsi="Segoe UI" w:cs="Segoe UI"/>
                  <w:sz w:val="16"/>
                  <w:szCs w:val="16"/>
                </w:rPr>
                <w:t>ervices</w:t>
              </w:r>
            </w:hyperlink>
          </w:p>
          <w:p w14:paraId="3305EB46" w14:textId="4D9DDFCF" w:rsidR="000E38D2" w:rsidRPr="000E38D2" w:rsidRDefault="000E38D2" w:rsidP="000E38D2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B5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477B34">
              <w:rPr>
                <w:rFonts w:ascii="Segoe UI" w:hAnsi="Segoe UI" w:cs="Segoe UI"/>
                <w:sz w:val="16"/>
                <w:szCs w:val="16"/>
              </w:rPr>
            </w:r>
            <w:r w:rsidR="00477B34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495B5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9023EF">
              <w:rPr>
                <w:rFonts w:ascii="Segoe UI" w:hAnsi="Segoe UI" w:cs="Segoe UI"/>
                <w:sz w:val="16"/>
                <w:szCs w:val="16"/>
              </w:rPr>
              <w:t xml:space="preserve">Copy of </w:t>
            </w:r>
            <w:r w:rsidR="00561143">
              <w:rPr>
                <w:rFonts w:ascii="Segoe UI" w:hAnsi="Segoe UI" w:cs="Segoe UI"/>
                <w:sz w:val="16"/>
                <w:szCs w:val="16"/>
              </w:rPr>
              <w:t xml:space="preserve">picture </w:t>
            </w:r>
            <w:r w:rsidR="009023EF">
              <w:rPr>
                <w:rFonts w:ascii="Segoe UI" w:hAnsi="Segoe UI" w:cs="Segoe UI"/>
                <w:sz w:val="16"/>
                <w:szCs w:val="16"/>
              </w:rPr>
              <w:t>ID</w:t>
            </w:r>
          </w:p>
        </w:tc>
      </w:tr>
    </w:tbl>
    <w:p w14:paraId="1745EC45" w14:textId="77777777" w:rsidR="00186E59" w:rsidRPr="00495B58" w:rsidRDefault="00186E59">
      <w:pPr>
        <w:ind w:firstLine="6480"/>
        <w:jc w:val="both"/>
        <w:rPr>
          <w:rFonts w:ascii="Segoe UI" w:hAnsi="Segoe UI" w:cs="Segoe UI"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46"/>
        <w:gridCol w:w="241"/>
        <w:gridCol w:w="969"/>
        <w:gridCol w:w="239"/>
        <w:gridCol w:w="3306"/>
        <w:gridCol w:w="277"/>
        <w:gridCol w:w="1076"/>
      </w:tblGrid>
      <w:tr w:rsidR="00F83A36" w:rsidRPr="00495B58" w14:paraId="59A836F0" w14:textId="77777777" w:rsidTr="0039535D">
        <w:trPr>
          <w:trHeight w:val="317"/>
          <w:jc w:val="center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vAlign w:val="center"/>
          </w:tcPr>
          <w:p w14:paraId="7085D779" w14:textId="77777777" w:rsidR="00F83A36" w:rsidRPr="00495B58" w:rsidRDefault="00F83A36" w:rsidP="002A24BD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A</w:t>
            </w:r>
            <w:r w:rsidR="002A24BD" w:rsidRPr="00495B58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pprovals</w:t>
            </w:r>
            <w:r w:rsidRPr="00495B58">
              <w:rPr>
                <w:rFonts w:ascii="Segoe UI" w:hAnsi="Segoe UI" w:cs="Segoe UI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186E59" w:rsidRPr="00495B58" w14:paraId="7B9782A4" w14:textId="77777777" w:rsidTr="00407524">
        <w:trPr>
          <w:trHeight w:val="805"/>
          <w:jc w:val="center"/>
        </w:trPr>
        <w:tc>
          <w:tcPr>
            <w:tcW w:w="1735" w:type="pct"/>
            <w:tcBorders>
              <w:top w:val="single" w:sz="2" w:space="0" w:color="000000"/>
            </w:tcBorders>
          </w:tcPr>
          <w:p w14:paraId="25508A4D" w14:textId="77777777" w:rsidR="00186E59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="00186E59" w:rsidRPr="00495B58">
              <w:rPr>
                <w:rFonts w:ascii="Segoe UI" w:hAnsi="Segoe UI" w:cs="Segoe UI"/>
                <w:sz w:val="16"/>
                <w:szCs w:val="16"/>
              </w:rPr>
              <w:t>1. Supervisor/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Dep</w:t>
            </w:r>
            <w:r w:rsidR="00E11BA1" w:rsidRPr="00495B58">
              <w:rPr>
                <w:rFonts w:ascii="Segoe UI" w:hAnsi="Segoe UI" w:cs="Segoe UI"/>
                <w:sz w:val="16"/>
                <w:szCs w:val="16"/>
              </w:rPr>
              <w:t>artmen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t Head</w:t>
            </w:r>
            <w:r w:rsidR="00E11BA1" w:rsidRPr="00495B58">
              <w:rPr>
                <w:rFonts w:ascii="Segoe UI" w:hAnsi="Segoe UI" w:cs="Segoe UI"/>
                <w:sz w:val="16"/>
                <w:szCs w:val="16"/>
              </w:rPr>
              <w:t>/Chair</w:t>
            </w:r>
          </w:p>
          <w:p w14:paraId="1DD68225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94B7492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29" w:type="pct"/>
            <w:tcBorders>
              <w:top w:val="single" w:sz="2" w:space="0" w:color="000000"/>
            </w:tcBorders>
          </w:tcPr>
          <w:p w14:paraId="6EC3E88B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2" w:space="0" w:color="000000"/>
            </w:tcBorders>
          </w:tcPr>
          <w:p w14:paraId="6CBCFEBA" w14:textId="77777777" w:rsidR="00186E59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="00186E59" w:rsidRPr="00495B58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29850482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F0AA818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2" w:name="Text65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28" w:type="pct"/>
            <w:tcBorders>
              <w:top w:val="single" w:sz="2" w:space="0" w:color="000000"/>
            </w:tcBorders>
          </w:tcPr>
          <w:p w14:paraId="06DF9BC1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single" w:sz="2" w:space="0" w:color="000000"/>
            </w:tcBorders>
          </w:tcPr>
          <w:p w14:paraId="7351D605" w14:textId="685952BE" w:rsidR="00745757" w:rsidRDefault="00DC04DB" w:rsidP="00745757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="00745757" w:rsidRPr="00495B58">
              <w:rPr>
                <w:rFonts w:ascii="Segoe UI" w:hAnsi="Segoe UI" w:cs="Segoe UI"/>
                <w:sz w:val="16"/>
                <w:szCs w:val="16"/>
              </w:rPr>
              <w:t>3. Provost/Vice President</w:t>
            </w:r>
          </w:p>
          <w:p w14:paraId="48575775" w14:textId="258C697E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9C2F600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48" w:type="pct"/>
            <w:tcBorders>
              <w:top w:val="single" w:sz="2" w:space="0" w:color="000000"/>
            </w:tcBorders>
          </w:tcPr>
          <w:p w14:paraId="27643751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2" w:space="0" w:color="000000"/>
            </w:tcBorders>
          </w:tcPr>
          <w:p w14:paraId="4AAAE5AF" w14:textId="77777777" w:rsidR="00186E59" w:rsidRDefault="00DC04DB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br/>
            </w:r>
            <w:r w:rsidR="00186E59" w:rsidRPr="00495B58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193A3A73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9E11961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186E59" w:rsidRPr="00495B58" w14:paraId="06CA3BD2" w14:textId="77777777" w:rsidTr="00407524">
        <w:trPr>
          <w:trHeight w:val="737"/>
          <w:jc w:val="center"/>
        </w:trPr>
        <w:tc>
          <w:tcPr>
            <w:tcW w:w="1735" w:type="pct"/>
            <w:tcBorders>
              <w:top w:val="single" w:sz="4" w:space="0" w:color="auto"/>
            </w:tcBorders>
          </w:tcPr>
          <w:p w14:paraId="7E7BB6B3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B1CEB3C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2. Dean/Director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/AVP</w:t>
            </w:r>
          </w:p>
          <w:p w14:paraId="4F794087" w14:textId="77777777" w:rsidR="00186E59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9AD4BE3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29" w:type="pct"/>
          </w:tcPr>
          <w:p w14:paraId="0845434C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64336996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3669B6D" w14:textId="77777777" w:rsidR="00133F3A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326568B5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76EC5DC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28" w:type="pct"/>
          </w:tcPr>
          <w:p w14:paraId="6FA98E84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67" w:type="pct"/>
            <w:tcBorders>
              <w:top w:val="single" w:sz="4" w:space="0" w:color="auto"/>
            </w:tcBorders>
          </w:tcPr>
          <w:p w14:paraId="56CD590F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EDE7F13" w14:textId="602DA90B" w:rsidR="00186E59" w:rsidRDefault="0037726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  <w:r w:rsidR="00186E59" w:rsidRPr="00495B58">
              <w:rPr>
                <w:rFonts w:ascii="Segoe UI" w:hAnsi="Segoe UI" w:cs="Segoe UI"/>
                <w:sz w:val="16"/>
                <w:szCs w:val="16"/>
              </w:rPr>
              <w:t>. Human Resource Management</w:t>
            </w:r>
          </w:p>
          <w:p w14:paraId="58BDC196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2B86E7D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148" w:type="pct"/>
          </w:tcPr>
          <w:p w14:paraId="78736076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7D4891C4" w14:textId="77777777" w:rsidR="00186E59" w:rsidRPr="00495B58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40D098E" w14:textId="77777777" w:rsidR="00186E59" w:rsidRDefault="00186E5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63348871" w14:textId="77777777" w:rsidR="00133F3A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1633A8E" w14:textId="77777777" w:rsidR="00133F3A" w:rsidRPr="00495B58" w:rsidRDefault="00133F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186E59" w:rsidRPr="00495B58" w14:paraId="5DA65E9C" w14:textId="77777777" w:rsidTr="0039535D">
        <w:trPr>
          <w:cantSplit/>
          <w:jc w:val="center"/>
        </w:trPr>
        <w:tc>
          <w:tcPr>
            <w:tcW w:w="5000" w:type="pct"/>
            <w:gridSpan w:val="7"/>
          </w:tcPr>
          <w:p w14:paraId="35F27E33" w14:textId="77777777" w:rsidR="00186E59" w:rsidRPr="00495B58" w:rsidRDefault="00186E59" w:rsidP="00045CD8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2E03036" w14:textId="6E9B46B6" w:rsidR="00186E59" w:rsidRPr="00495B58" w:rsidRDefault="00186E59" w:rsidP="00E11BA1">
            <w:pPr>
              <w:rPr>
                <w:rFonts w:ascii="Segoe UI" w:hAnsi="Segoe UI" w:cs="Segoe UI"/>
                <w:sz w:val="16"/>
                <w:szCs w:val="16"/>
              </w:rPr>
            </w:pPr>
            <w:r w:rsidRPr="00495B58">
              <w:rPr>
                <w:rFonts w:ascii="Segoe UI" w:hAnsi="Segoe UI" w:cs="Segoe UI"/>
                <w:b/>
                <w:sz w:val="16"/>
                <w:szCs w:val="16"/>
              </w:rPr>
              <w:t>Distribution: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CA4FD6" w:rsidRPr="00495B58">
              <w:rPr>
                <w:rFonts w:ascii="Segoe UI" w:hAnsi="Segoe UI" w:cs="Segoe UI"/>
                <w:sz w:val="16"/>
                <w:szCs w:val="16"/>
              </w:rPr>
              <w:t>Provost/</w:t>
            </w:r>
            <w:r w:rsidR="00E11BA1" w:rsidRPr="00495B58">
              <w:rPr>
                <w:rFonts w:ascii="Segoe UI" w:hAnsi="Segoe UI" w:cs="Segoe UI"/>
                <w:sz w:val="16"/>
                <w:szCs w:val="16"/>
              </w:rPr>
              <w:t>VP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, Supervisor/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Dept Head</w:t>
            </w:r>
            <w:r w:rsidR="00E11BA1" w:rsidRPr="00495B58">
              <w:rPr>
                <w:rFonts w:ascii="Segoe UI" w:hAnsi="Segoe UI" w:cs="Segoe UI"/>
                <w:sz w:val="16"/>
                <w:szCs w:val="16"/>
              </w:rPr>
              <w:t>/Chair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, Dean/Director</w:t>
            </w:r>
            <w:r w:rsidR="007D1E7A" w:rsidRPr="00495B58">
              <w:rPr>
                <w:rFonts w:ascii="Segoe UI" w:hAnsi="Segoe UI" w:cs="Segoe UI"/>
                <w:sz w:val="16"/>
                <w:szCs w:val="16"/>
              </w:rPr>
              <w:t>/AVP</w:t>
            </w:r>
            <w:r w:rsidRPr="00495B58">
              <w:rPr>
                <w:rFonts w:ascii="Segoe UI" w:hAnsi="Segoe UI" w:cs="Segoe UI"/>
                <w:sz w:val="16"/>
                <w:szCs w:val="16"/>
              </w:rPr>
              <w:t>, HRM</w:t>
            </w:r>
            <w:r w:rsidR="00561143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="0037726D">
              <w:rPr>
                <w:rFonts w:ascii="Segoe UI" w:hAnsi="Segoe UI" w:cs="Segoe UI"/>
                <w:sz w:val="16"/>
                <w:szCs w:val="16"/>
              </w:rPr>
              <w:t>Payroll</w:t>
            </w:r>
            <w:r w:rsidR="00237491">
              <w:rPr>
                <w:rFonts w:ascii="Segoe UI" w:hAnsi="Segoe UI" w:cs="Segoe UI"/>
                <w:sz w:val="16"/>
                <w:szCs w:val="16"/>
              </w:rPr>
              <w:t>, Prof.Dev.</w:t>
            </w:r>
          </w:p>
        </w:tc>
      </w:tr>
    </w:tbl>
    <w:p w14:paraId="52885C17" w14:textId="36C80813" w:rsidR="00C24B7B" w:rsidRPr="00495B58" w:rsidRDefault="0091157C">
      <w:pPr>
        <w:jc w:val="righ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Rev. </w:t>
      </w:r>
      <w:r w:rsidR="00477B34">
        <w:rPr>
          <w:rFonts w:ascii="Segoe UI" w:hAnsi="Segoe UI" w:cs="Segoe UI"/>
          <w:sz w:val="16"/>
          <w:szCs w:val="16"/>
        </w:rPr>
        <w:t>10</w:t>
      </w:r>
      <w:r>
        <w:rPr>
          <w:rFonts w:ascii="Segoe UI" w:hAnsi="Segoe UI" w:cs="Segoe UI"/>
          <w:sz w:val="16"/>
          <w:szCs w:val="16"/>
        </w:rPr>
        <w:t>/2024</w:t>
      </w:r>
      <w:r w:rsidR="00186E59" w:rsidRPr="00495B58">
        <w:rPr>
          <w:rFonts w:ascii="Segoe UI" w:hAnsi="Segoe UI" w:cs="Segoe UI"/>
          <w:sz w:val="16"/>
          <w:szCs w:val="16"/>
        </w:rPr>
        <w:t xml:space="preserve">  </w:t>
      </w:r>
    </w:p>
    <w:sectPr w:rsidR="00C24B7B" w:rsidRPr="00495B58" w:rsidSect="00D75CF5">
      <w:headerReference w:type="default" r:id="rId16"/>
      <w:pgSz w:w="12240" w:h="15840"/>
      <w:pgMar w:top="1872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F117D" w14:textId="77777777" w:rsidR="006F1545" w:rsidRDefault="006F1545" w:rsidP="00824EE2">
      <w:r>
        <w:separator/>
      </w:r>
    </w:p>
  </w:endnote>
  <w:endnote w:type="continuationSeparator" w:id="0">
    <w:p w14:paraId="15D77822" w14:textId="77777777" w:rsidR="006F1545" w:rsidRDefault="006F1545" w:rsidP="008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9D57F" w14:textId="77777777" w:rsidR="006F1545" w:rsidRDefault="006F1545" w:rsidP="00824EE2">
      <w:r>
        <w:separator/>
      </w:r>
    </w:p>
  </w:footnote>
  <w:footnote w:type="continuationSeparator" w:id="0">
    <w:p w14:paraId="34FB710D" w14:textId="77777777" w:rsidR="006F1545" w:rsidRDefault="006F1545" w:rsidP="0082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0A" w14:textId="77777777" w:rsidR="009978E9" w:rsidRDefault="0039535D" w:rsidP="009978E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C02BA7" wp14:editId="22E0834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34056" cy="548640"/>
          <wp:effectExtent l="0" t="0" r="9525" b="3810"/>
          <wp:wrapSquare wrapText="bothSides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8E9">
      <w:t xml:space="preserve">     </w:t>
    </w:r>
  </w:p>
  <w:p w14:paraId="7E3DCF95" w14:textId="3435E85D" w:rsidR="0039535D" w:rsidRPr="009978E9" w:rsidRDefault="009978E9" w:rsidP="009978E9">
    <w:pPr>
      <w:pStyle w:val="Header"/>
      <w:rPr>
        <w:rFonts w:ascii="Segoe UI" w:hAnsi="Segoe UI" w:cs="Segoe UI"/>
        <w:sz w:val="28"/>
        <w:szCs w:val="28"/>
      </w:rPr>
    </w:pPr>
    <w:r>
      <w:t xml:space="preserve">    </w:t>
    </w:r>
    <w:r w:rsidRPr="009978E9">
      <w:rPr>
        <w:rFonts w:ascii="Segoe UI" w:hAnsi="Segoe UI" w:cs="Segoe UI"/>
        <w:sz w:val="28"/>
        <w:szCs w:val="28"/>
      </w:rPr>
      <w:t>VOLUNTEER APPOINTMENT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83D45"/>
    <w:multiLevelType w:val="hybridMultilevel"/>
    <w:tmpl w:val="7E865E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256C9E"/>
    <w:multiLevelType w:val="hybridMultilevel"/>
    <w:tmpl w:val="CF4E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8599">
    <w:abstractNumId w:val="1"/>
  </w:num>
  <w:num w:numId="2" w16cid:durableId="129251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2"/>
    <w:rsid w:val="00045CD8"/>
    <w:rsid w:val="00052CE8"/>
    <w:rsid w:val="00055089"/>
    <w:rsid w:val="000559E1"/>
    <w:rsid w:val="000759BF"/>
    <w:rsid w:val="00082681"/>
    <w:rsid w:val="0009507E"/>
    <w:rsid w:val="00097510"/>
    <w:rsid w:val="000A6487"/>
    <w:rsid w:val="000A7510"/>
    <w:rsid w:val="000C5BA9"/>
    <w:rsid w:val="000D0DD4"/>
    <w:rsid w:val="000D3D9A"/>
    <w:rsid w:val="000E38D2"/>
    <w:rsid w:val="000E3BED"/>
    <w:rsid w:val="00114191"/>
    <w:rsid w:val="001218F4"/>
    <w:rsid w:val="00133F3A"/>
    <w:rsid w:val="00152A1E"/>
    <w:rsid w:val="0015345D"/>
    <w:rsid w:val="0016187E"/>
    <w:rsid w:val="00161A56"/>
    <w:rsid w:val="0016741E"/>
    <w:rsid w:val="00171ADA"/>
    <w:rsid w:val="00172842"/>
    <w:rsid w:val="001749D7"/>
    <w:rsid w:val="00181E44"/>
    <w:rsid w:val="00186E59"/>
    <w:rsid w:val="00192110"/>
    <w:rsid w:val="001B5A79"/>
    <w:rsid w:val="001E6BB3"/>
    <w:rsid w:val="001F4E46"/>
    <w:rsid w:val="00212790"/>
    <w:rsid w:val="00231BDB"/>
    <w:rsid w:val="00234284"/>
    <w:rsid w:val="00237491"/>
    <w:rsid w:val="0024080A"/>
    <w:rsid w:val="00240A1D"/>
    <w:rsid w:val="0024476D"/>
    <w:rsid w:val="00245922"/>
    <w:rsid w:val="002465B9"/>
    <w:rsid w:val="00263DB9"/>
    <w:rsid w:val="00275DD7"/>
    <w:rsid w:val="00282F8B"/>
    <w:rsid w:val="00283D8F"/>
    <w:rsid w:val="002863C5"/>
    <w:rsid w:val="002933FA"/>
    <w:rsid w:val="002A24BD"/>
    <w:rsid w:val="002A51AE"/>
    <w:rsid w:val="002B4BBB"/>
    <w:rsid w:val="002C736A"/>
    <w:rsid w:val="002D0279"/>
    <w:rsid w:val="002D6BEC"/>
    <w:rsid w:val="002E1A60"/>
    <w:rsid w:val="002F1162"/>
    <w:rsid w:val="003103A6"/>
    <w:rsid w:val="0031649C"/>
    <w:rsid w:val="0032094D"/>
    <w:rsid w:val="00320E53"/>
    <w:rsid w:val="00326389"/>
    <w:rsid w:val="003369B1"/>
    <w:rsid w:val="00345524"/>
    <w:rsid w:val="00350329"/>
    <w:rsid w:val="00352722"/>
    <w:rsid w:val="00357F3B"/>
    <w:rsid w:val="00361C80"/>
    <w:rsid w:val="00367300"/>
    <w:rsid w:val="0037248E"/>
    <w:rsid w:val="0037474F"/>
    <w:rsid w:val="0037726D"/>
    <w:rsid w:val="003801F3"/>
    <w:rsid w:val="00385EEE"/>
    <w:rsid w:val="0039396C"/>
    <w:rsid w:val="00393B73"/>
    <w:rsid w:val="00395326"/>
    <w:rsid w:val="0039535D"/>
    <w:rsid w:val="003A18D9"/>
    <w:rsid w:val="003A2230"/>
    <w:rsid w:val="003B0E50"/>
    <w:rsid w:val="003E2524"/>
    <w:rsid w:val="003F2870"/>
    <w:rsid w:val="0040082A"/>
    <w:rsid w:val="00407524"/>
    <w:rsid w:val="00421297"/>
    <w:rsid w:val="0042682E"/>
    <w:rsid w:val="00426845"/>
    <w:rsid w:val="00432447"/>
    <w:rsid w:val="0044687F"/>
    <w:rsid w:val="00477B34"/>
    <w:rsid w:val="00495B58"/>
    <w:rsid w:val="004B1085"/>
    <w:rsid w:val="004B5DEE"/>
    <w:rsid w:val="004C1DC7"/>
    <w:rsid w:val="004E1887"/>
    <w:rsid w:val="004E2BA5"/>
    <w:rsid w:val="004E73FF"/>
    <w:rsid w:val="004F6A21"/>
    <w:rsid w:val="004F7A52"/>
    <w:rsid w:val="005126D0"/>
    <w:rsid w:val="00514E8A"/>
    <w:rsid w:val="0052602C"/>
    <w:rsid w:val="00535DCF"/>
    <w:rsid w:val="00535FAB"/>
    <w:rsid w:val="00547A49"/>
    <w:rsid w:val="005514DE"/>
    <w:rsid w:val="00561143"/>
    <w:rsid w:val="00562526"/>
    <w:rsid w:val="00565768"/>
    <w:rsid w:val="00566CD4"/>
    <w:rsid w:val="005B4B80"/>
    <w:rsid w:val="005C67CB"/>
    <w:rsid w:val="005E40AD"/>
    <w:rsid w:val="005E6C3A"/>
    <w:rsid w:val="005E7F4F"/>
    <w:rsid w:val="005F5158"/>
    <w:rsid w:val="00601528"/>
    <w:rsid w:val="0061431C"/>
    <w:rsid w:val="006215E2"/>
    <w:rsid w:val="00621A50"/>
    <w:rsid w:val="00636EAB"/>
    <w:rsid w:val="00655777"/>
    <w:rsid w:val="00662581"/>
    <w:rsid w:val="00667B1B"/>
    <w:rsid w:val="00671A82"/>
    <w:rsid w:val="00682926"/>
    <w:rsid w:val="006849DD"/>
    <w:rsid w:val="00690770"/>
    <w:rsid w:val="006927FD"/>
    <w:rsid w:val="006A1E4A"/>
    <w:rsid w:val="006A3131"/>
    <w:rsid w:val="006D357D"/>
    <w:rsid w:val="006E2BC5"/>
    <w:rsid w:val="006F1545"/>
    <w:rsid w:val="006F3FD0"/>
    <w:rsid w:val="00704440"/>
    <w:rsid w:val="0071168D"/>
    <w:rsid w:val="0073608F"/>
    <w:rsid w:val="00745757"/>
    <w:rsid w:val="00745B2E"/>
    <w:rsid w:val="00750242"/>
    <w:rsid w:val="00750463"/>
    <w:rsid w:val="00756E50"/>
    <w:rsid w:val="00761023"/>
    <w:rsid w:val="007658A5"/>
    <w:rsid w:val="00772B1E"/>
    <w:rsid w:val="007749AC"/>
    <w:rsid w:val="007813D8"/>
    <w:rsid w:val="007A500D"/>
    <w:rsid w:val="007D1E7A"/>
    <w:rsid w:val="007E1B79"/>
    <w:rsid w:val="007E6A71"/>
    <w:rsid w:val="007F66ED"/>
    <w:rsid w:val="00805079"/>
    <w:rsid w:val="00822D6F"/>
    <w:rsid w:val="00824EE2"/>
    <w:rsid w:val="008320F5"/>
    <w:rsid w:val="008460F0"/>
    <w:rsid w:val="008574AA"/>
    <w:rsid w:val="00877D26"/>
    <w:rsid w:val="00892ED1"/>
    <w:rsid w:val="00893B60"/>
    <w:rsid w:val="008B3BFE"/>
    <w:rsid w:val="008D4C3C"/>
    <w:rsid w:val="008E2E0D"/>
    <w:rsid w:val="008E60F9"/>
    <w:rsid w:val="008F2493"/>
    <w:rsid w:val="009023EF"/>
    <w:rsid w:val="0091157C"/>
    <w:rsid w:val="00924FA7"/>
    <w:rsid w:val="00936029"/>
    <w:rsid w:val="009842B5"/>
    <w:rsid w:val="009978E9"/>
    <w:rsid w:val="009A23D6"/>
    <w:rsid w:val="009A4CAE"/>
    <w:rsid w:val="009D0D2A"/>
    <w:rsid w:val="009D3534"/>
    <w:rsid w:val="009F359A"/>
    <w:rsid w:val="009F6BCE"/>
    <w:rsid w:val="00A03109"/>
    <w:rsid w:val="00A3430A"/>
    <w:rsid w:val="00A47ECB"/>
    <w:rsid w:val="00A55F91"/>
    <w:rsid w:val="00A578BB"/>
    <w:rsid w:val="00A64284"/>
    <w:rsid w:val="00A92ED5"/>
    <w:rsid w:val="00AC14FA"/>
    <w:rsid w:val="00AC1DF2"/>
    <w:rsid w:val="00AC2ACB"/>
    <w:rsid w:val="00AC4C19"/>
    <w:rsid w:val="00AC73DE"/>
    <w:rsid w:val="00AD6674"/>
    <w:rsid w:val="00AE3514"/>
    <w:rsid w:val="00AE755C"/>
    <w:rsid w:val="00AF4D59"/>
    <w:rsid w:val="00AF569A"/>
    <w:rsid w:val="00B046C3"/>
    <w:rsid w:val="00B049CF"/>
    <w:rsid w:val="00B1128D"/>
    <w:rsid w:val="00B14725"/>
    <w:rsid w:val="00B152B1"/>
    <w:rsid w:val="00B16EB6"/>
    <w:rsid w:val="00B2261D"/>
    <w:rsid w:val="00B40AAA"/>
    <w:rsid w:val="00B45BD0"/>
    <w:rsid w:val="00B46E32"/>
    <w:rsid w:val="00B623D2"/>
    <w:rsid w:val="00B83D1B"/>
    <w:rsid w:val="00B841B3"/>
    <w:rsid w:val="00B84720"/>
    <w:rsid w:val="00B97F58"/>
    <w:rsid w:val="00BB1ADA"/>
    <w:rsid w:val="00BB2482"/>
    <w:rsid w:val="00BC17F2"/>
    <w:rsid w:val="00BD7AD2"/>
    <w:rsid w:val="00BF0DB1"/>
    <w:rsid w:val="00C00BD0"/>
    <w:rsid w:val="00C10FE1"/>
    <w:rsid w:val="00C24B7B"/>
    <w:rsid w:val="00C25B12"/>
    <w:rsid w:val="00C44B2D"/>
    <w:rsid w:val="00C46843"/>
    <w:rsid w:val="00C522FA"/>
    <w:rsid w:val="00C52921"/>
    <w:rsid w:val="00C52C7B"/>
    <w:rsid w:val="00C81C4D"/>
    <w:rsid w:val="00C843E2"/>
    <w:rsid w:val="00C92FAF"/>
    <w:rsid w:val="00CA2626"/>
    <w:rsid w:val="00CA4FD6"/>
    <w:rsid w:val="00CB56E7"/>
    <w:rsid w:val="00CC4902"/>
    <w:rsid w:val="00CC7004"/>
    <w:rsid w:val="00CD2172"/>
    <w:rsid w:val="00CD3BE6"/>
    <w:rsid w:val="00CF0CFF"/>
    <w:rsid w:val="00D13C1C"/>
    <w:rsid w:val="00D40C46"/>
    <w:rsid w:val="00D55F89"/>
    <w:rsid w:val="00D56407"/>
    <w:rsid w:val="00D67682"/>
    <w:rsid w:val="00D75CF5"/>
    <w:rsid w:val="00D80079"/>
    <w:rsid w:val="00D82FD9"/>
    <w:rsid w:val="00D96F30"/>
    <w:rsid w:val="00DA2673"/>
    <w:rsid w:val="00DC04DB"/>
    <w:rsid w:val="00DC12D7"/>
    <w:rsid w:val="00DD2961"/>
    <w:rsid w:val="00DE0527"/>
    <w:rsid w:val="00E10672"/>
    <w:rsid w:val="00E11BA1"/>
    <w:rsid w:val="00E11CCE"/>
    <w:rsid w:val="00E133CB"/>
    <w:rsid w:val="00E1428D"/>
    <w:rsid w:val="00E21225"/>
    <w:rsid w:val="00E231DC"/>
    <w:rsid w:val="00E2525D"/>
    <w:rsid w:val="00E33E2E"/>
    <w:rsid w:val="00E44D8C"/>
    <w:rsid w:val="00E71AD1"/>
    <w:rsid w:val="00E72ABB"/>
    <w:rsid w:val="00EA1355"/>
    <w:rsid w:val="00EA2BC2"/>
    <w:rsid w:val="00EB6726"/>
    <w:rsid w:val="00EC0D82"/>
    <w:rsid w:val="00ED224B"/>
    <w:rsid w:val="00ED30CF"/>
    <w:rsid w:val="00EE6AAC"/>
    <w:rsid w:val="00EF03F7"/>
    <w:rsid w:val="00F01627"/>
    <w:rsid w:val="00F13B25"/>
    <w:rsid w:val="00F206CE"/>
    <w:rsid w:val="00F325BC"/>
    <w:rsid w:val="00F358C2"/>
    <w:rsid w:val="00F45164"/>
    <w:rsid w:val="00F451CD"/>
    <w:rsid w:val="00F523F9"/>
    <w:rsid w:val="00F54C61"/>
    <w:rsid w:val="00F66BE3"/>
    <w:rsid w:val="00F745A9"/>
    <w:rsid w:val="00F81EE6"/>
    <w:rsid w:val="00F83A36"/>
    <w:rsid w:val="00F931FE"/>
    <w:rsid w:val="00FB5F68"/>
    <w:rsid w:val="00FC70F5"/>
    <w:rsid w:val="00FD6466"/>
    <w:rsid w:val="00FE1954"/>
    <w:rsid w:val="00FE4A18"/>
    <w:rsid w:val="00FE5ADF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2818C"/>
  <w15:chartTrackingRefBased/>
  <w15:docId w15:val="{9A52166F-5A12-4494-996D-4D8E893B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1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24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4EE2"/>
  </w:style>
  <w:style w:type="paragraph" w:styleId="Footer">
    <w:name w:val="footer"/>
    <w:basedOn w:val="Normal"/>
    <w:link w:val="FooterChar"/>
    <w:rsid w:val="0082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4EE2"/>
  </w:style>
  <w:style w:type="table" w:styleId="TableClassic1">
    <w:name w:val="Table Classic 1"/>
    <w:basedOn w:val="TableNormal"/>
    <w:rsid w:val="00E71A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745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7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8D2"/>
    <w:pPr>
      <w:ind w:left="720"/>
      <w:contextualSpacing/>
    </w:pPr>
    <w:rPr>
      <w:rFonts w:ascii="Segoe UI" w:eastAsiaTheme="minorHAnsi" w:hAnsi="Segoe UI" w:cstheme="majorBidi"/>
      <w:sz w:val="22"/>
      <w:szCs w:val="24"/>
    </w:rPr>
  </w:style>
  <w:style w:type="paragraph" w:styleId="Revision">
    <w:name w:val="Revision"/>
    <w:hidden/>
    <w:uiPriority w:val="99"/>
    <w:semiHidden/>
    <w:rsid w:val="00CD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r.buffalostate.edu/sites/hr.buffalostate.edu/files/uploads/Documents/background_check_authorization_form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r.buffalostate.edu/for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.buffalostate.edu/pre-employment-background-screen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hr.buffalostate.edu/sites/hr.buffalostate.edu/files/uploads/Application_For_Volunteer_Services.docx" TargetMode="External"/><Relationship Id="rId10" Type="http://schemas.openxmlformats.org/officeDocument/2006/relationships/hyperlink" Target="https://hr.buffalostate.edu/volunteer-appointment-guidelines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r.buffalostate.edu/sites/hr.buffalostate.edu/files/uploads/Documents/dos1690_buffalostate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HG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D7A127CB-B1C7-4C20-AF70-93BFD4B14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5701B-9803-4579-87E1-A5246A88A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83F91-7110-4AE7-A88C-8E5E3C0648EF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CHGFORM.dot</Template>
  <TotalTime>27</TotalTime>
  <Pages>1</Pages>
  <Words>255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and Professional Appointment Form (MS Word)</vt:lpstr>
    </vt:vector>
  </TitlesOfParts>
  <Company>Buffalo State College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and Professional Appointment Form (MS Word)</dc:title>
  <dc:subject/>
  <dc:creator>HRM</dc:creator>
  <cp:keywords/>
  <cp:lastModifiedBy>Grande, Erika Z</cp:lastModifiedBy>
  <cp:revision>27</cp:revision>
  <cp:lastPrinted>2018-10-11T14:20:00Z</cp:lastPrinted>
  <dcterms:created xsi:type="dcterms:W3CDTF">2024-07-11T14:07:00Z</dcterms:created>
  <dcterms:modified xsi:type="dcterms:W3CDTF">2024-10-28T20:38:00Z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0x0101007968757E07DA88428216D33BFF2E297C</vt:lpwstr>
  </property>
  <property fmtid="{D5CDD505-2E9C-101B-9397-08002B2CF9AE}" pid="3" name="Order">
    <vt:r8>298800</vt:r8>
  </property>
  <property fmtid="{D5CDD505-2E9C-101B-9397-08002B2CF9AE}" pid="4" name="GrammarlyDocumentId">
    <vt:lpwstr>5ddedc2ed91ce61d5205a6fd538dd4ea071df590475d683e48d57f364cc9f7a9</vt:lpwstr>
  </property>
  <property fmtid="{D5CDD505-2E9C-101B-9397-08002B2CF9AE}" pid="5" name="MediaServiceImageTags">
    <vt:lpwstr/>
  </property>
</Properties>
</file>